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A9" w:rsidRDefault="005114A9" w:rsidP="005114A9">
      <w:pPr>
        <w:ind w:left="567" w:right="425"/>
        <w:jc w:val="both"/>
        <w:rPr>
          <w:rFonts w:ascii="Georgia" w:hAnsi="Georgia" w:cs="Arial"/>
          <w:b/>
          <w:bCs/>
        </w:rPr>
      </w:pPr>
    </w:p>
    <w:p w:rsidR="005114A9" w:rsidRPr="005B18D6" w:rsidRDefault="005114A9" w:rsidP="005114A9">
      <w:pPr>
        <w:ind w:left="567" w:right="425"/>
        <w:jc w:val="center"/>
        <w:rPr>
          <w:rFonts w:ascii="Georgia" w:hAnsi="Georgia" w:cs="Arial"/>
          <w:b/>
          <w:bCs/>
        </w:rPr>
      </w:pPr>
      <w:proofErr w:type="gramStart"/>
      <w:r w:rsidRPr="005B18D6">
        <w:rPr>
          <w:rFonts w:ascii="Georgia" w:hAnsi="Georgia" w:cs="Arial"/>
          <w:b/>
          <w:bCs/>
        </w:rPr>
        <w:t>REGOLAMENTO</w:t>
      </w:r>
      <w:proofErr w:type="gramEnd"/>
      <w:r w:rsidRPr="005B18D6">
        <w:rPr>
          <w:rFonts w:ascii="Georgia" w:hAnsi="Georgia" w:cs="Arial"/>
          <w:b/>
          <w:bCs/>
        </w:rPr>
        <w:t xml:space="preserve"> SULLE MISURE ANTI CONTAGIO</w:t>
      </w:r>
    </w:p>
    <w:p w:rsidR="005114A9" w:rsidRPr="005B18D6" w:rsidRDefault="005114A9" w:rsidP="005114A9">
      <w:pPr>
        <w:ind w:left="567" w:right="425"/>
        <w:jc w:val="both"/>
        <w:rPr>
          <w:rFonts w:ascii="Georgia" w:hAnsi="Georgia" w:cs="Arial"/>
        </w:rPr>
      </w:pPr>
    </w:p>
    <w:p w:rsidR="005114A9" w:rsidRDefault="005114A9" w:rsidP="005114A9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709" w:right="425" w:hanging="142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 xml:space="preserve">Non può </w:t>
      </w:r>
      <w:r>
        <w:rPr>
          <w:rFonts w:ascii="Georgia" w:hAnsi="Georgia" w:cs="Arial"/>
        </w:rPr>
        <w:t>prendere parte all’attività</w:t>
      </w:r>
      <w:r w:rsidRPr="005B18D6">
        <w:rPr>
          <w:rFonts w:ascii="Georgia" w:hAnsi="Georgia" w:cs="Arial"/>
        </w:rPr>
        <w:t xml:space="preserve"> chi ha una temperatura corporea superiore ai 37,5°C o qualche sintomatologia respiratoria o altro sintomo compatibile con COV</w:t>
      </w:r>
      <w:r>
        <w:rPr>
          <w:rFonts w:ascii="Georgia" w:hAnsi="Georgia" w:cs="Arial"/>
        </w:rPr>
        <w:t>I</w:t>
      </w:r>
      <w:r w:rsidRPr="005B18D6">
        <w:rPr>
          <w:rFonts w:ascii="Georgia" w:hAnsi="Georgia" w:cs="Arial"/>
        </w:rPr>
        <w:t xml:space="preserve">D-19 (come perdita di gusto e/o di olfatto), o ha avuto tali sintomi nei </w:t>
      </w:r>
      <w:proofErr w:type="gramStart"/>
      <w:r w:rsidRPr="005B18D6">
        <w:rPr>
          <w:rFonts w:ascii="Georgia" w:hAnsi="Georgia" w:cs="Arial"/>
        </w:rPr>
        <w:t>3</w:t>
      </w:r>
      <w:proofErr w:type="gramEnd"/>
      <w:r w:rsidRPr="005B18D6">
        <w:rPr>
          <w:rFonts w:ascii="Georgia" w:hAnsi="Georgia" w:cs="Arial"/>
        </w:rPr>
        <w:t xml:space="preserve"> giorni precedenti. Parimenti non può </w:t>
      </w:r>
      <w:r>
        <w:rPr>
          <w:rFonts w:ascii="Georgia" w:hAnsi="Georgia" w:cs="Arial"/>
        </w:rPr>
        <w:t>partecipare alla vacanza</w:t>
      </w:r>
      <w:r w:rsidRPr="005B18D6">
        <w:rPr>
          <w:rFonts w:ascii="Georgia" w:hAnsi="Georgia" w:cs="Arial"/>
        </w:rPr>
        <w:t xml:space="preserve"> chi è in quarantena o isolamento domiciliare o ha avuto contatti stretti negli ultimi </w:t>
      </w:r>
      <w:proofErr w:type="gramStart"/>
      <w:r w:rsidRPr="005B18D6">
        <w:rPr>
          <w:rFonts w:ascii="Georgia" w:hAnsi="Georgia" w:cs="Arial"/>
        </w:rPr>
        <w:t>14</w:t>
      </w:r>
      <w:proofErr w:type="gramEnd"/>
      <w:r w:rsidRPr="005B18D6">
        <w:rPr>
          <w:rFonts w:ascii="Georgia" w:hAnsi="Georgia" w:cs="Arial"/>
        </w:rPr>
        <w:t xml:space="preserve"> giorni con</w:t>
      </w:r>
      <w:r>
        <w:rPr>
          <w:rFonts w:ascii="Georgia" w:hAnsi="Georgia" w:cs="Arial"/>
        </w:rPr>
        <w:t xml:space="preserve"> una persona positiva al SARS-Co</w:t>
      </w:r>
      <w:r w:rsidRPr="005B18D6">
        <w:rPr>
          <w:rFonts w:ascii="Georgia" w:hAnsi="Georgia" w:cs="Arial"/>
        </w:rPr>
        <w:t>V-2, per quanto di propria conoscenza;</w:t>
      </w:r>
    </w:p>
    <w:p w:rsidR="005114A9" w:rsidRPr="005114A9" w:rsidRDefault="005114A9" w:rsidP="005114A9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709" w:right="425" w:hanging="142"/>
        <w:jc w:val="both"/>
        <w:rPr>
          <w:rFonts w:ascii="Georgia" w:hAnsi="Georgia" w:cs="Arial"/>
        </w:rPr>
      </w:pPr>
      <w:r w:rsidRPr="005114A9">
        <w:rPr>
          <w:rFonts w:ascii="Georgia" w:hAnsi="Georgia" w:cs="Arial"/>
        </w:rPr>
        <w:t xml:space="preserve">Alla partenza è necessario esibire il referto di un tampone con esito negativo al SARS-CoV-2 effettuato nelle </w:t>
      </w:r>
      <w:proofErr w:type="gramStart"/>
      <w:r w:rsidRPr="005114A9">
        <w:rPr>
          <w:rFonts w:ascii="Georgia" w:hAnsi="Georgia" w:cs="Arial"/>
        </w:rPr>
        <w:t>48h</w:t>
      </w:r>
      <w:proofErr w:type="gramEnd"/>
      <w:r w:rsidRPr="005114A9">
        <w:rPr>
          <w:rFonts w:ascii="Georgia" w:hAnsi="Georgia" w:cs="Arial"/>
        </w:rPr>
        <w:t xml:space="preserve"> precedenti;</w:t>
      </w:r>
    </w:p>
    <w:p w:rsidR="005114A9" w:rsidRPr="002F5167" w:rsidRDefault="005114A9" w:rsidP="005114A9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567" w:right="425" w:firstLine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Ogni giorno </w:t>
      </w:r>
      <w:proofErr w:type="gramStart"/>
      <w:r>
        <w:rPr>
          <w:rFonts w:ascii="Georgia" w:hAnsi="Georgia" w:cs="Arial"/>
        </w:rPr>
        <w:t>verrà</w:t>
      </w:r>
      <w:proofErr w:type="gramEnd"/>
      <w:r>
        <w:rPr>
          <w:rFonts w:ascii="Georgia" w:hAnsi="Georgia" w:cs="Arial"/>
        </w:rPr>
        <w:t xml:space="preserve"> misurata </w:t>
      </w:r>
      <w:r w:rsidRPr="005B18D6">
        <w:rPr>
          <w:rFonts w:ascii="Georgia" w:hAnsi="Georgia" w:cs="Arial"/>
        </w:rPr>
        <w:t>la temperatura corporea con termometro senza contatto;</w:t>
      </w:r>
    </w:p>
    <w:p w:rsidR="005114A9" w:rsidRPr="005B18D6" w:rsidRDefault="005114A9" w:rsidP="005114A9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709" w:right="425" w:hanging="142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 xml:space="preserve">In caso </w:t>
      </w:r>
      <w:proofErr w:type="gramStart"/>
      <w:r w:rsidRPr="005B18D6">
        <w:rPr>
          <w:rFonts w:ascii="Georgia" w:hAnsi="Georgia" w:cs="Arial"/>
        </w:rPr>
        <w:t xml:space="preserve">di </w:t>
      </w:r>
      <w:proofErr w:type="gramEnd"/>
      <w:r w:rsidRPr="005B18D6">
        <w:rPr>
          <w:rFonts w:ascii="Georgia" w:hAnsi="Georgia" w:cs="Arial"/>
        </w:rPr>
        <w:t xml:space="preserve">insorgenza di febbre superiore a 37,5°C o di altra sintomatologia respiratoria o altro sintomo compatibile con COVID-19, il minore sarà posto in una area separata dagli altri minori, sotto la vigilanza di un operatore, entrambi indosseranno una mascherina chirurgica. Sarà avvertito immediatamente </w:t>
      </w:r>
      <w:proofErr w:type="spellStart"/>
      <w:r w:rsidRPr="005B18D6">
        <w:rPr>
          <w:rFonts w:ascii="Georgia" w:hAnsi="Georgia" w:cs="Arial"/>
        </w:rPr>
        <w:t>chiesercita</w:t>
      </w:r>
      <w:proofErr w:type="spellEnd"/>
      <w:r w:rsidRPr="005B18D6">
        <w:rPr>
          <w:rFonts w:ascii="Georgia" w:hAnsi="Georgia" w:cs="Arial"/>
        </w:rPr>
        <w:t xml:space="preserve"> la responsabilità genitoriale, richiedendo che il minore </w:t>
      </w:r>
      <w:proofErr w:type="gramStart"/>
      <w:r w:rsidRPr="005B18D6">
        <w:rPr>
          <w:rFonts w:ascii="Georgia" w:hAnsi="Georgia" w:cs="Arial"/>
        </w:rPr>
        <w:t>venga</w:t>
      </w:r>
      <w:proofErr w:type="gramEnd"/>
      <w:r w:rsidRPr="005B18D6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prelevato e </w:t>
      </w:r>
      <w:r w:rsidRPr="005B18D6">
        <w:rPr>
          <w:rFonts w:ascii="Georgia" w:hAnsi="Georgia" w:cs="Arial"/>
        </w:rPr>
        <w:t>accompagnato il prima possibile al suo domicilio. Nel caso sia un maggiorenne, lo stesso dovrà raggiungere la propria abitazione non appena possibile;</w:t>
      </w:r>
    </w:p>
    <w:p w:rsidR="005114A9" w:rsidRPr="005B18D6" w:rsidRDefault="005114A9" w:rsidP="005114A9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709" w:right="425" w:hanging="142"/>
        <w:jc w:val="both"/>
        <w:rPr>
          <w:rFonts w:ascii="Georgia" w:hAnsi="Georgia" w:cs="Arial"/>
        </w:rPr>
      </w:pPr>
      <w:r w:rsidRPr="00EF65BA">
        <w:rPr>
          <w:rFonts w:ascii="Georgia" w:hAnsi="Georgia" w:cs="Arial"/>
        </w:rPr>
        <w:t xml:space="preserve">Nel caso in cui </w:t>
      </w:r>
      <w:proofErr w:type="gramStart"/>
      <w:r w:rsidRPr="00EF65BA">
        <w:rPr>
          <w:rFonts w:ascii="Georgia" w:hAnsi="Georgia" w:cs="Arial"/>
        </w:rPr>
        <w:t>successivamente</w:t>
      </w:r>
      <w:proofErr w:type="gramEnd"/>
      <w:r w:rsidRPr="00EF65BA">
        <w:rPr>
          <w:rFonts w:ascii="Georgia" w:hAnsi="Georgia" w:cs="Arial"/>
        </w:rPr>
        <w:t xml:space="preserve"> alla partenza si scopra che un partecipante abbia avuto un contatto stretto con una persona positiva (ad esempio, perché positivo un familiare convivente), la famiglia o l’adulto interessato dovranno tempestivamente informare il Referente COVID che seguirà le istruzioni di ATS</w:t>
      </w:r>
      <w:r>
        <w:rPr>
          <w:rFonts w:ascii="Georgia" w:hAnsi="Georgia" w:cs="Arial"/>
        </w:rPr>
        <w:t>;</w:t>
      </w:r>
    </w:p>
    <w:p w:rsidR="005114A9" w:rsidRPr="005B18D6" w:rsidRDefault="005114A9" w:rsidP="005114A9">
      <w:pPr>
        <w:pStyle w:val="Paragrafoelenco"/>
        <w:widowControl w:val="0"/>
        <w:numPr>
          <w:ilvl w:val="0"/>
          <w:numId w:val="5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709" w:right="425" w:hanging="142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 xml:space="preserve">Tutte le persone coinvolte </w:t>
      </w:r>
      <w:r>
        <w:rPr>
          <w:rFonts w:ascii="Georgia" w:hAnsi="Georgia" w:cs="Arial"/>
        </w:rPr>
        <w:t>nell’attività</w:t>
      </w:r>
      <w:r w:rsidRPr="005B18D6">
        <w:rPr>
          <w:rFonts w:ascii="Georgia" w:hAnsi="Georgia" w:cs="Arial"/>
        </w:rPr>
        <w:t xml:space="preserve"> devono sempre rispettare le distanze di sicurezza prescritte e indossare sempre la mascherina in modo che copra bocca e naso. Ciascuno deve avere con sé una mascherina di scorta;</w:t>
      </w:r>
    </w:p>
    <w:p w:rsidR="005114A9" w:rsidRPr="005B18D6" w:rsidRDefault="005114A9" w:rsidP="005114A9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709" w:right="425" w:hanging="142"/>
        <w:jc w:val="both"/>
        <w:rPr>
          <w:rFonts w:ascii="Georgia" w:hAnsi="Georgia" w:cs="Arial"/>
        </w:rPr>
      </w:pPr>
      <w:proofErr w:type="gramStart"/>
      <w:r>
        <w:rPr>
          <w:rFonts w:ascii="Georgia" w:hAnsi="Georgia" w:cs="Arial"/>
        </w:rPr>
        <w:t>Verranno</w:t>
      </w:r>
      <w:proofErr w:type="gramEnd"/>
      <w:r>
        <w:rPr>
          <w:rFonts w:ascii="Georgia" w:hAnsi="Georgia" w:cs="Arial"/>
        </w:rPr>
        <w:t xml:space="preserve"> spesso ricordate ai partecipanti</w:t>
      </w:r>
      <w:r w:rsidRPr="005B18D6">
        <w:rPr>
          <w:rFonts w:ascii="Georgia" w:hAnsi="Georgia" w:cs="Arial"/>
        </w:rPr>
        <w:t xml:space="preserve"> le </w:t>
      </w:r>
      <w:r>
        <w:rPr>
          <w:rFonts w:ascii="Georgia" w:hAnsi="Georgia" w:cs="Arial"/>
        </w:rPr>
        <w:t>principali</w:t>
      </w:r>
      <w:r w:rsidRPr="005B18D6">
        <w:rPr>
          <w:rFonts w:ascii="Georgia" w:hAnsi="Georgia" w:cs="Arial"/>
        </w:rPr>
        <w:t xml:space="preserve"> misure di prevenzione (igienizzazione frequente della mani; tossire e starnutire nella piega del gomito; non toccarsi bocca e </w:t>
      </w:r>
      <w:proofErr w:type="spellStart"/>
      <w:r w:rsidRPr="005B18D6">
        <w:rPr>
          <w:rFonts w:ascii="Georgia" w:hAnsi="Georgia" w:cs="Arial"/>
        </w:rPr>
        <w:t>occhi…</w:t>
      </w:r>
      <w:proofErr w:type="spellEnd"/>
      <w:r w:rsidRPr="005B18D6">
        <w:rPr>
          <w:rFonts w:ascii="Georgia" w:hAnsi="Georgia" w:cs="Arial"/>
        </w:rPr>
        <w:t>);</w:t>
      </w:r>
      <w:bookmarkStart w:id="0" w:name="_GoBack"/>
      <w:bookmarkEnd w:id="0"/>
    </w:p>
    <w:p w:rsidR="005114A9" w:rsidRPr="005B18D6" w:rsidRDefault="005114A9" w:rsidP="005114A9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567" w:right="425" w:firstLine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Tutte le superfici saranno</w:t>
      </w:r>
      <w:r w:rsidRPr="005B18D6">
        <w:rPr>
          <w:rFonts w:ascii="Georgia" w:hAnsi="Georgia" w:cs="Arial"/>
        </w:rPr>
        <w:t xml:space="preserve"> igienizzate regolarmente;</w:t>
      </w:r>
    </w:p>
    <w:p w:rsidR="005114A9" w:rsidRPr="005B18D6" w:rsidRDefault="005114A9" w:rsidP="005114A9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567" w:right="425" w:firstLine="0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>Gli spazi ch</w:t>
      </w:r>
      <w:r>
        <w:rPr>
          <w:rFonts w:ascii="Georgia" w:hAnsi="Georgia" w:cs="Arial"/>
        </w:rPr>
        <w:t xml:space="preserve">iusi usati per le attività saranno </w:t>
      </w:r>
      <w:r w:rsidRPr="005B18D6">
        <w:rPr>
          <w:rFonts w:ascii="Georgia" w:hAnsi="Georgia" w:cs="Arial"/>
        </w:rPr>
        <w:t>costantemente areati;</w:t>
      </w:r>
    </w:p>
    <w:p w:rsidR="005114A9" w:rsidRPr="005B18D6" w:rsidRDefault="005114A9" w:rsidP="005114A9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ind w:left="567" w:right="425" w:firstLine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L’attività </w:t>
      </w:r>
      <w:proofErr w:type="gramStart"/>
      <w:r>
        <w:rPr>
          <w:rFonts w:ascii="Georgia" w:hAnsi="Georgia" w:cs="Arial"/>
        </w:rPr>
        <w:t>verrà</w:t>
      </w:r>
      <w:proofErr w:type="gramEnd"/>
      <w:r w:rsidRPr="005B18D6">
        <w:rPr>
          <w:rFonts w:ascii="Georgia" w:hAnsi="Georgia" w:cs="Arial"/>
        </w:rPr>
        <w:t xml:space="preserve"> svolta in gruppi stabili che non </w:t>
      </w:r>
      <w:r>
        <w:rPr>
          <w:rFonts w:ascii="Georgia" w:hAnsi="Georgia" w:cs="Arial"/>
        </w:rPr>
        <w:t>dovranno</w:t>
      </w:r>
      <w:r w:rsidRPr="005B18D6">
        <w:rPr>
          <w:rFonts w:ascii="Georgia" w:hAnsi="Georgia" w:cs="Arial"/>
        </w:rPr>
        <w:t xml:space="preserve"> mai</w:t>
      </w:r>
      <w:r>
        <w:rPr>
          <w:rFonts w:ascii="Georgia" w:hAnsi="Georgia" w:cs="Arial"/>
        </w:rPr>
        <w:t xml:space="preserve"> avere</w:t>
      </w:r>
      <w:r w:rsidRPr="005B18D6">
        <w:rPr>
          <w:rFonts w:ascii="Georgia" w:hAnsi="Georgia" w:cs="Arial"/>
        </w:rPr>
        <w:t xml:space="preserve"> contatto tra di loro.</w:t>
      </w:r>
    </w:p>
    <w:p w:rsidR="005114A9" w:rsidRPr="005B18D6" w:rsidRDefault="005114A9" w:rsidP="005114A9">
      <w:pPr>
        <w:spacing w:line="276" w:lineRule="auto"/>
        <w:ind w:left="567" w:right="425"/>
        <w:jc w:val="both"/>
        <w:rPr>
          <w:rFonts w:ascii="Georgia" w:hAnsi="Georgia" w:cs="Arial"/>
        </w:rPr>
      </w:pPr>
    </w:p>
    <w:p w:rsidR="005114A9" w:rsidRPr="00527704" w:rsidRDefault="005114A9" w:rsidP="005114A9">
      <w:pPr>
        <w:spacing w:line="276" w:lineRule="auto"/>
        <w:ind w:left="567" w:right="425"/>
        <w:jc w:val="center"/>
        <w:rPr>
          <w:rFonts w:ascii="Amiri" w:hAnsi="Amiri"/>
        </w:rPr>
      </w:pPr>
      <w:r w:rsidRPr="005B18D6">
        <w:rPr>
          <w:rFonts w:ascii="Georgia" w:hAnsi="Georgia" w:cs="Arial"/>
          <w:b/>
        </w:rPr>
        <w:t xml:space="preserve">IL REFERENTE COVID DELL’ORATORIO E’ DON </w:t>
      </w:r>
      <w:r>
        <w:rPr>
          <w:rFonts w:ascii="Georgia" w:hAnsi="Georgia" w:cs="Arial"/>
          <w:b/>
        </w:rPr>
        <w:t>GIACOMO TREVISAN</w:t>
      </w:r>
      <w:r w:rsidRPr="005B18D6">
        <w:rPr>
          <w:rFonts w:ascii="Georgia" w:hAnsi="Georgia" w:cs="Arial"/>
          <w:b/>
        </w:rPr>
        <w:t xml:space="preserve"> CONTATTABILE VIA EMAIL ALL’INDIRIZZO </w:t>
      </w:r>
      <w:r w:rsidRPr="00E90A91">
        <w:rPr>
          <w:rFonts w:ascii="Georgia" w:hAnsi="Georgia" w:cs="Arial"/>
          <w:b/>
        </w:rPr>
        <w:t>trevisan.giacomo.a@gmail.com</w:t>
      </w:r>
      <w:proofErr w:type="gramStart"/>
      <w:r w:rsidRPr="00E90A91">
        <w:rPr>
          <w:rFonts w:ascii="Georgia" w:hAnsi="Georgia" w:cs="Arial"/>
          <w:b/>
        </w:rPr>
        <w:t xml:space="preserve"> </w:t>
      </w:r>
      <w:r>
        <w:rPr>
          <w:rFonts w:ascii="Georgia" w:hAnsi="Georgia" w:cs="Arial"/>
          <w:b/>
        </w:rPr>
        <w:t xml:space="preserve">      </w:t>
      </w:r>
      <w:proofErr w:type="gramEnd"/>
      <w:r w:rsidRPr="005B18D6">
        <w:rPr>
          <w:rFonts w:ascii="Georgia" w:hAnsi="Georgia" w:cs="Arial"/>
          <w:b/>
        </w:rPr>
        <w:t xml:space="preserve">[O PER TELEONO AL N. </w:t>
      </w:r>
      <w:r>
        <w:rPr>
          <w:rFonts w:ascii="Georgia" w:hAnsi="Georgia" w:cs="Arial"/>
          <w:b/>
        </w:rPr>
        <w:t>347 7439998</w:t>
      </w:r>
      <w:r w:rsidRPr="005B18D6">
        <w:rPr>
          <w:rFonts w:ascii="Georgia" w:hAnsi="Georgia" w:cs="Arial"/>
          <w:b/>
        </w:rPr>
        <w:t>]</w:t>
      </w:r>
    </w:p>
    <w:p w:rsidR="00515DB7" w:rsidRPr="00615A09" w:rsidRDefault="00515DB7" w:rsidP="005114A9">
      <w:pPr>
        <w:ind w:left="567"/>
      </w:pPr>
    </w:p>
    <w:sectPr w:rsidR="00515DB7" w:rsidRPr="00615A09" w:rsidSect="00AD3032">
      <w:headerReference w:type="default" r:id="rId8"/>
      <w:type w:val="continuous"/>
      <w:pgSz w:w="11907" w:h="16840" w:code="9"/>
      <w:pgMar w:top="187" w:right="425" w:bottom="284" w:left="284" w:header="720" w:footer="720" w:gutter="0"/>
      <w:cols w:space="9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0CC" w:rsidRDefault="008450CC" w:rsidP="008450CC">
      <w:r>
        <w:separator/>
      </w:r>
    </w:p>
  </w:endnote>
  <w:endnote w:type="continuationSeparator" w:id="1">
    <w:p w:rsidR="008450CC" w:rsidRDefault="008450CC" w:rsidP="0084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Franklin Gothic Book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0CC" w:rsidRDefault="008450CC" w:rsidP="008450CC">
      <w:r>
        <w:separator/>
      </w:r>
    </w:p>
  </w:footnote>
  <w:footnote w:type="continuationSeparator" w:id="1">
    <w:p w:rsidR="008450CC" w:rsidRDefault="008450CC" w:rsidP="00845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CC" w:rsidRDefault="00366E3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5820410</wp:posOffset>
          </wp:positionH>
          <wp:positionV relativeFrom="paragraph">
            <wp:posOffset>-129540</wp:posOffset>
          </wp:positionV>
          <wp:extent cx="1261110" cy="1234440"/>
          <wp:effectExtent l="19050" t="0" r="0" b="0"/>
          <wp:wrapNone/>
          <wp:docPr id="10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1234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1FDA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-228600</wp:posOffset>
          </wp:positionV>
          <wp:extent cx="1451610" cy="1447800"/>
          <wp:effectExtent l="19050" t="0" r="0" b="0"/>
          <wp:wrapTight wrapText="bothSides">
            <wp:wrapPolygon edited="0">
              <wp:start x="-283" y="0"/>
              <wp:lineTo x="-283" y="21316"/>
              <wp:lineTo x="21543" y="21316"/>
              <wp:lineTo x="21543" y="0"/>
              <wp:lineTo x="-283" y="0"/>
            </wp:wrapPolygon>
          </wp:wrapTight>
          <wp:docPr id="9" name="Picture 1" descr="Description: dale HD:Users:dAle:Documents:Pastorale:Parrocchia Redentore:Oratorio:Logo Oratorio Redentore small 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ale HD:Users:dAle:Documents:Pastorale:Parrocchia Redentore:Oratorio:Logo Oratorio Redentore small Color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1099850548"/>
        <w:placeholder>
          <w:docPart w:val="6AC3A1FE46B3444896D4A9910B384044"/>
        </w:placeholder>
        <w:temporary/>
        <w:showingPlcHdr/>
      </w:sdtPr>
      <w:sdtContent>
        <w:r w:rsidR="008450CC">
          <w:t>[Digitare il testo]</w:t>
        </w:r>
      </w:sdtContent>
    </w:sdt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tbl>
    <w:tblPr>
      <w:tblStyle w:val="Grigliatabell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92"/>
      <w:gridCol w:w="5972"/>
    </w:tblGrid>
    <w:tr w:rsidR="00981FDA" w:rsidTr="00981FDA">
      <w:trPr>
        <w:trHeight w:val="890"/>
      </w:trPr>
      <w:tc>
        <w:tcPr>
          <w:tcW w:w="5206" w:type="dxa"/>
        </w:tcPr>
        <w:p w:rsidR="00981FDA" w:rsidRDefault="00981FDA" w:rsidP="00981FDA">
          <w:pPr>
            <w:pStyle w:val="Intestazione"/>
          </w:pPr>
          <w:r>
            <w:t>Via Palestrina 7, 20124 – Milano</w:t>
          </w:r>
        </w:p>
        <w:p w:rsidR="00981FDA" w:rsidRDefault="00981FDA" w:rsidP="00981FDA">
          <w:pPr>
            <w:pStyle w:val="Intestazione"/>
          </w:pPr>
          <w:r>
            <w:t>Tel. 02 3675109</w:t>
          </w:r>
        </w:p>
        <w:p w:rsidR="00981FDA" w:rsidRDefault="00981FDA" w:rsidP="00981FDA">
          <w:pPr>
            <w:pStyle w:val="Intestazione"/>
          </w:pPr>
          <w:r>
            <w:t>Mail: oratorio@parrocchiaredentore.it</w:t>
          </w:r>
        </w:p>
      </w:tc>
      <w:tc>
        <w:tcPr>
          <w:tcW w:w="5992" w:type="dxa"/>
        </w:tcPr>
        <w:p w:rsidR="00981FDA" w:rsidRDefault="00981FDA" w:rsidP="00981FDA">
          <w:pPr>
            <w:pStyle w:val="Intestazione"/>
            <w:jc w:val="right"/>
            <w:rPr>
              <w:b/>
              <w:i/>
            </w:rPr>
          </w:pPr>
          <w:r>
            <w:rPr>
              <w:b/>
              <w:i/>
            </w:rPr>
            <w:t>Don Giacomo Trevisan</w:t>
          </w:r>
        </w:p>
        <w:p w:rsidR="00981FDA" w:rsidRDefault="00981FDA" w:rsidP="00981FDA">
          <w:pPr>
            <w:pStyle w:val="Intestazione"/>
            <w:jc w:val="right"/>
          </w:pPr>
          <w:r>
            <w:t>Tel. 347 7439998</w:t>
          </w:r>
        </w:p>
        <w:p w:rsidR="00981FDA" w:rsidRPr="00981FDA" w:rsidRDefault="00981FDA" w:rsidP="00615A09">
          <w:pPr>
            <w:pStyle w:val="Intestazione"/>
            <w:jc w:val="right"/>
          </w:pPr>
          <w:r>
            <w:t>Mail: trevisan.giacomo.a@</w:t>
          </w:r>
          <w:r w:rsidR="00615A09">
            <w:t>gmail.com</w:t>
          </w:r>
        </w:p>
      </w:tc>
    </w:tr>
  </w:tbl>
  <w:p w:rsidR="008450CC" w:rsidRPr="00AD3032" w:rsidRDefault="008450CC" w:rsidP="00AD3032">
    <w:pPr>
      <w:pStyle w:val="Intestazione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95E"/>
    <w:multiLevelType w:val="hybridMultilevel"/>
    <w:tmpl w:val="8110B7B4"/>
    <w:lvl w:ilvl="0" w:tplc="C4882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10A53"/>
    <w:multiLevelType w:val="hybridMultilevel"/>
    <w:tmpl w:val="52202898"/>
    <w:lvl w:ilvl="0" w:tplc="41B66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7354BE"/>
    <w:rsid w:val="00104DB1"/>
    <w:rsid w:val="001D6CAF"/>
    <w:rsid w:val="002243FA"/>
    <w:rsid w:val="0026362E"/>
    <w:rsid w:val="002E4D64"/>
    <w:rsid w:val="00337E4C"/>
    <w:rsid w:val="00366E35"/>
    <w:rsid w:val="004D0E88"/>
    <w:rsid w:val="004F5E3E"/>
    <w:rsid w:val="005114A9"/>
    <w:rsid w:val="0051219F"/>
    <w:rsid w:val="00515DB7"/>
    <w:rsid w:val="005214B9"/>
    <w:rsid w:val="00590465"/>
    <w:rsid w:val="00615A09"/>
    <w:rsid w:val="00653B98"/>
    <w:rsid w:val="006A3CCF"/>
    <w:rsid w:val="00732550"/>
    <w:rsid w:val="007354BE"/>
    <w:rsid w:val="0077259B"/>
    <w:rsid w:val="007872D4"/>
    <w:rsid w:val="008450CC"/>
    <w:rsid w:val="008B5F54"/>
    <w:rsid w:val="00900DB2"/>
    <w:rsid w:val="00942EF6"/>
    <w:rsid w:val="00974DBA"/>
    <w:rsid w:val="00981FDA"/>
    <w:rsid w:val="00A165C1"/>
    <w:rsid w:val="00AD3032"/>
    <w:rsid w:val="00C90013"/>
    <w:rsid w:val="00D673EB"/>
    <w:rsid w:val="00E248CE"/>
    <w:rsid w:val="00E35ACB"/>
    <w:rsid w:val="00E44CDD"/>
    <w:rsid w:val="00E71693"/>
    <w:rsid w:val="00EE2ACE"/>
    <w:rsid w:val="00F8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59B"/>
    <w:rPr>
      <w:sz w:val="24"/>
    </w:rPr>
  </w:style>
  <w:style w:type="paragraph" w:styleId="Titolo1">
    <w:name w:val="heading 1"/>
    <w:basedOn w:val="Normale"/>
    <w:next w:val="Normale"/>
    <w:qFormat/>
    <w:rsid w:val="0077259B"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rsid w:val="0077259B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7259B"/>
    <w:pPr>
      <w:keepNext/>
      <w:spacing w:line="360" w:lineRule="auto"/>
      <w:jc w:val="both"/>
      <w:outlineLvl w:val="2"/>
    </w:pPr>
    <w:rPr>
      <w:b/>
      <w:sz w:val="32"/>
      <w:u w:val="single"/>
    </w:rPr>
  </w:style>
  <w:style w:type="paragraph" w:styleId="Titolo4">
    <w:name w:val="heading 4"/>
    <w:basedOn w:val="Normale"/>
    <w:next w:val="Normale"/>
    <w:qFormat/>
    <w:rsid w:val="0077259B"/>
    <w:pPr>
      <w:keepNext/>
      <w:jc w:val="center"/>
      <w:outlineLvl w:val="3"/>
    </w:pPr>
    <w:rPr>
      <w:rFonts w:ascii="CG Omega" w:hAnsi="CG Omega"/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7259B"/>
    <w:pPr>
      <w:jc w:val="both"/>
    </w:pPr>
  </w:style>
  <w:style w:type="paragraph" w:styleId="Corpodeltesto2">
    <w:name w:val="Body Text 2"/>
    <w:basedOn w:val="Normale"/>
    <w:rsid w:val="0077259B"/>
    <w:pPr>
      <w:spacing w:line="360" w:lineRule="auto"/>
      <w:jc w:val="both"/>
    </w:pPr>
    <w:rPr>
      <w:b/>
      <w:sz w:val="32"/>
      <w:u w:val="single"/>
    </w:rPr>
  </w:style>
  <w:style w:type="paragraph" w:styleId="Paragrafoelenco">
    <w:name w:val="List Paragraph"/>
    <w:basedOn w:val="Normale"/>
    <w:uiPriority w:val="34"/>
    <w:qFormat/>
    <w:rsid w:val="008B5F5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D673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673EB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8450CC"/>
    <w:pPr>
      <w:suppressAutoHyphens/>
      <w:spacing w:after="120" w:line="480" w:lineRule="auto"/>
    </w:pPr>
    <w:rPr>
      <w:color w:val="000000"/>
      <w:kern w:val="1"/>
      <w:sz w:val="20"/>
      <w:lang w:eastAsia="ar-SA"/>
    </w:rPr>
  </w:style>
  <w:style w:type="character" w:styleId="Collegamentoipertestuale">
    <w:name w:val="Hyperlink"/>
    <w:uiPriority w:val="99"/>
    <w:unhideWhenUsed/>
    <w:rsid w:val="008450CC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rsid w:val="00845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0CC"/>
    <w:rPr>
      <w:sz w:val="24"/>
    </w:rPr>
  </w:style>
  <w:style w:type="paragraph" w:styleId="Pidipagina">
    <w:name w:val="footer"/>
    <w:basedOn w:val="Normale"/>
    <w:link w:val="PidipaginaCarattere"/>
    <w:rsid w:val="00845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450CC"/>
    <w:rPr>
      <w:sz w:val="24"/>
    </w:rPr>
  </w:style>
  <w:style w:type="table" w:styleId="Grigliatabella">
    <w:name w:val="Table Grid"/>
    <w:basedOn w:val="Tabellanormale"/>
    <w:rsid w:val="00981F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5E3E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5E3E"/>
    <w:pPr>
      <w:spacing w:after="160" w:line="259" w:lineRule="auto"/>
    </w:pPr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5E3E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4F5E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catori\Desktop\Carta%20intestata%20Oratori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C3A1FE46B3444896D4A9910B3840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E7778-A055-4FA5-9BBE-2EBB32DFF3A4}"/>
      </w:docPartPr>
      <w:docPartBody>
        <w:p w:rsidR="00023660" w:rsidRDefault="00C65FC8" w:rsidP="00C65FC8">
          <w:pPr>
            <w:pStyle w:val="6AC3A1FE46B3444896D4A9910B384044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Franklin Gothic Book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</w:compat>
  <w:rsids>
    <w:rsidRoot w:val="00C65FC8"/>
    <w:rsid w:val="00023660"/>
    <w:rsid w:val="002D142E"/>
    <w:rsid w:val="003D1727"/>
    <w:rsid w:val="003E0DE0"/>
    <w:rsid w:val="005540B3"/>
    <w:rsid w:val="005A0F20"/>
    <w:rsid w:val="00C65FC8"/>
    <w:rsid w:val="00E5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00448343D4F4C7DAB51F3BD1DB63C71">
    <w:name w:val="100448343D4F4C7DAB51F3BD1DB63C71"/>
    <w:rsid w:val="00C65FC8"/>
  </w:style>
  <w:style w:type="paragraph" w:customStyle="1" w:styleId="6AC3A1FE46B3444896D4A9910B384044">
    <w:name w:val="6AC3A1FE46B3444896D4A9910B384044"/>
    <w:rsid w:val="00C65FC8"/>
  </w:style>
  <w:style w:type="paragraph" w:customStyle="1" w:styleId="14761AF51FEA426BAF29155809B41488">
    <w:name w:val="14761AF51FEA426BAF29155809B41488"/>
    <w:rsid w:val="00C65F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B635-25D7-4FF8-9291-DA73649B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Oratorio</Template>
  <TotalTime>1</TotalTime>
  <Pages>1</Pages>
  <Words>351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Segreteria</dc:creator>
  <cp:lastModifiedBy>sonia.carusi@gmail.com</cp:lastModifiedBy>
  <cp:revision>2</cp:revision>
  <cp:lastPrinted>2021-06-02T16:30:00Z</cp:lastPrinted>
  <dcterms:created xsi:type="dcterms:W3CDTF">2021-06-20T13:11:00Z</dcterms:created>
  <dcterms:modified xsi:type="dcterms:W3CDTF">2021-06-20T13:11:00Z</dcterms:modified>
</cp:coreProperties>
</file>